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Итоговая контрольная работа по биологии за курс 6 класса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Вариант 1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  <w:u w:val="single"/>
        </w:rPr>
        <w:t>Задание 1</w:t>
      </w:r>
      <w:r w:rsidRPr="008563FA">
        <w:rPr>
          <w:b/>
          <w:bCs/>
          <w:color w:val="000000"/>
          <w:sz w:val="28"/>
          <w:szCs w:val="28"/>
        </w:rPr>
        <w:t>: тест с выбором одного правильного ответа.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1.Клетка – это наименьшая единица строения: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а) растений; б) животных; в) бактерий и грибов; г) всех живых организмов.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2.Полужидкое содержимое клеток называется: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а) вакуоль; б) цитоплазма; в) пластиды; г) ядро.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3.Зелёный цвет листьям растений придают пластиды: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а) лейкопласты; б) хлоропласты; в) хромопласты; г) все сразу.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4.Рост органов растения в длину и толщину осуществляет ткань: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а) покровная; б) проводящая; в) образовательная; г) луб и древесина.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5.За проведение питательных веществ от корня в стебель и листья отвечает: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а) луб; б) древесина; в) обе проводящие ткани; г) образовательная ткань.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6. Если на черешке находится только одна листовая пластина, то лист называется:а) сидячий; б) черешковый; в) сложный; г) простой.</w:t>
      </w: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7.Как называется расстояние между листом и стеблем на побеге:а) пазуха листа; б) узел; в) междоузлие; г) верхушечная почка.</w:t>
      </w: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8.Как называются корни, которые растут от главного корня:а) придаточные; б) боковые; в) корневые; г) пазушные.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9.Если в корневой системе чётко выражен главный корень, то её называют:а) стержневая; б) мочковатая; в) придаточная; г) простая.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10.К вегетативным органам относится:а) цветок; б) семя; в) плод; г) корень.</w:t>
      </w: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11.Мужская часть цветка называется:а) пестик; б) венчик; в) тычинка; г) чашелистик.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12.Ягода крыжовника - это плод:а) сочный; б) сухой; в) односемянный; г) сухой многосемянный.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13.Какие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  <w:u w:val="single"/>
        </w:rPr>
        <w:t>вещества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</w:rPr>
        <w:t>необходимы для процесса фотосинтеза: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а) хлоропласты и вода; в) углекислый газ и свет;б) вода и углекислый газ; г) свет и кислород.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14.Какое значение имеет процесс дыхания у растений:а) обеспечение пищей; в) получение энергии;б) охлаждение; г) участвует в испарении.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15. Водоросли являются низшими растениями, т.к.:а) не имеют тканей и органов; в) живут в воде;б) имеют зелёную окраску; г) дышат кислородом.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16.Какому растению для размножения необходима вода:а) мох сфагнум; б) шиповник; в) сосна; г) берёза.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17.Папоротники имеют вегетативные органы:а) корневище, клубень, луковицу;б) корневище, стебель, листья;в) листья, корневище, придаточные корни.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18.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</w:rPr>
        <w:t>Признаками голосеменных растений являются:а) высшие растения, имеющие побег, корень, плод, семена;б) высшие растения, имеющие побег, корень, семена;в) низшие растения, имеющие побег и семена;г) низшие растения, имеющие побег и корень.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19.Какой тип корневой системы характерен для класса Однодольные:а) стержневая; б) придаточная; в) боковая; г) мочковатая.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20.Из перечисленных растений прокариотами являются:а) зелёные водоросли; б) мхи; в) папоротники; г) бациллы.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21.Автотрофы – это бактерии, которые: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а) питаются готовыми органическими веществами; в) не могут питаться самостоятельно;б) сами создают органические вещества; г) разлагают отмёршие части растений.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22.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</w:rPr>
        <w:t>Какой организм имеет тело, образованное гифами:а) мхи; б) насекомые; в) мухомор; г) микробы.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23.Микориза – это:а) симбиоз между грибницей грибов и корнями деревьев; в) это гриб-паразит на деревьях;б) симбиоз между грибницей двух грибов; г) это способ размножения грибов.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24.Тело лишайников состоит из:а) гифов грибов и коры деревьев; в) гифов грибов и одноклеточных зелёных водорослей;б) гифов грибов и бактерий; г) гифов грибов и многоклеточных зелёных водорослей.</w:t>
      </w: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25.Нитевидные выросты стебля, похожие на корни:а) ризоиды; б) корневище; в) хроматофор; г) хохолки.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  <w:u w:val="single"/>
        </w:rPr>
        <w:t>Задание 2: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1.Из перечисленных признаков,</w:t>
      </w:r>
      <w:r w:rsidRPr="008563F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63FA">
        <w:rPr>
          <w:b/>
          <w:bCs/>
          <w:color w:val="000000"/>
          <w:sz w:val="28"/>
          <w:szCs w:val="28"/>
          <w:u w:val="single"/>
        </w:rPr>
        <w:t>выпишите номера трёх признаков</w:t>
      </w:r>
      <w:r w:rsidRPr="008563FA">
        <w:rPr>
          <w:b/>
          <w:bCs/>
          <w:color w:val="000000"/>
          <w:sz w:val="28"/>
          <w:szCs w:val="28"/>
        </w:rPr>
        <w:t>, которые характеризуют процесс фотосинтеза: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1.Процесс образования органических веществ на свету в зелёных листьях растений.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2.В результате процесса образуется вода и углекислый газ.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3.Необходимыми условиями являются наличие света и хлоропластов.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4.Процесс окисления органических веществ на свету.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5.В результате происходит выделение углекислого газа через устьица на листе.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6.Для этого процесса растения поглощают углекислый газ, а выделяют кислород.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2.Из предложенных признаков выберите признаки, характерные для класса Однодольные: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1) Зародыш семени имеет две семядоли. 4) Корневая система стержневая.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2) Зародыш семени имеет одну семядолю. 5) Перисто-сетчатое жилкование листьев.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3) Корневая система мочковатая. 6) Параллельное и дуговидное жилкование листьев.</w:t>
      </w: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8563F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8563FA">
      <w:pPr>
        <w:pStyle w:val="NormalWeb"/>
        <w:rPr>
          <w:color w:val="000000"/>
          <w:sz w:val="28"/>
          <w:szCs w:val="28"/>
        </w:rPr>
      </w:pPr>
    </w:p>
    <w:p w:rsidR="00AB0E1C" w:rsidRPr="008563FA" w:rsidRDefault="00AB0E1C" w:rsidP="00051D4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Итоговая контрольная работа по биологии за курс 6 класса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Вариант 2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Задание 1: тест с выбором одного прави</w:t>
      </w:r>
      <w:bookmarkStart w:id="0" w:name="_GoBack"/>
      <w:bookmarkEnd w:id="0"/>
      <w:r w:rsidRPr="008563FA">
        <w:rPr>
          <w:b/>
          <w:bCs/>
          <w:color w:val="000000"/>
          <w:sz w:val="28"/>
          <w:szCs w:val="28"/>
        </w:rPr>
        <w:t>льного ответа.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1.Ткань – э</w:t>
      </w:r>
      <w:r>
        <w:rPr>
          <w:color w:val="000000"/>
          <w:sz w:val="28"/>
          <w:szCs w:val="28"/>
        </w:rPr>
        <w:t xml:space="preserve">то группа клеток, которые имеют: </w:t>
      </w:r>
      <w:r w:rsidRPr="008563FA">
        <w:rPr>
          <w:color w:val="000000"/>
          <w:sz w:val="28"/>
          <w:szCs w:val="28"/>
        </w:rPr>
        <w:t>а) одинаковое строение; б) одинаковое строение и значение; в) одинаковое значение.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2.Какое значение имеет ядро клетки:а) переносит питательные вещества; в) хранение наследственной информации;б) защита; г) хранение клеточного сока.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3.Красно-оранжевый цвет осенних листьев обусловлен пластидами:а) хлоропластами; б) хромопластами; в) лейкопластами; г) всеми пластидами.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4.Какой вид ткани отвечает за рост растений в длину и толщину:а) образовательная; б) покровная; в) проводящая; г) основная.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5.Какой вид проводящей ткани проводит питательные вещества от листьев в стебель и корень:а) луб; б) древесина; в) сразу две ткани; г) нет верного ответа.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6. Если на черешке находится две и больше листовых пластин, то лист называется:а) сидячий; б) черешковый; в) сложный; г) простой.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7.Как называется место на стебле, откуда растут листья:а) узел; б) междоузлие; в) пазуха листа; г) пазушная почка.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8.Как называются корни, которые растут от стебля:а) главные; б) боковые; в) придаточные; г) второстепенные.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9.Как называется корневая система, если в ней нет главного корня, а только группа придаточных корней:а) стержневая; б) мочковатая; в) придаточная; г) сложная.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10.К генеративным органам цветка относится:а) побег; б) цветок; в) корень; г) лист.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11.Женская часть цветка – это:а) тычинка; б) венчик; в) чашечка; г) пестик.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12.Сухой околоплодник имеет:а) тыквина; б) костянка; в) ягода; г) желудь.</w:t>
      </w:r>
    </w:p>
    <w:p w:rsidR="00AB0E1C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13.Какие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  <w:u w:val="single"/>
        </w:rPr>
        <w:t>условия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</w:rPr>
        <w:t>необходимы для процесса фотосинтеза:а) свет и хлоропласты; в) вода и углекислый газ;б) свет и кислород; г) вода и кислород.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14.В чём заключается суть дыхания:а) образование кислорода; в) кислород окисляет органические вещества;б) образование воды; г) кислород окисляет углекислый газ.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15.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</w:rPr>
        <w:t>Растения, которые относятся к отделу Мхи, являются высшими, т.к. имеют:а) стебель и корни; в) стебель, листья и корни;б) стебель и листья; г) только корни.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16.В клетках каких растений присутствует хроматофор:а) мох сфагнум; б) шиповник; в) папоротник; г) водоросль хламидомонада.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17. Корневище папоротника – это:а) корень; б) стебель; в) листья; г) выросты стебля.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18.Какое растение относится к отделу Голосеменные:а) одноклеточные водоросли; б) мох сфагнум; в) шиповник; г) сосна.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20.Какое жилкование листьев характерно для большинства представителей класса Двудольные:а) параллельное; б) перисто-сетчатое; в) дуговидное; г) все три типа жилкования.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21.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</w:rPr>
        <w:t>Чем клетка бактерий отличается от клеток других живых организмов:</w:t>
      </w:r>
      <w:r w:rsidRPr="008563FA">
        <w:rPr>
          <w:color w:val="000000"/>
          <w:sz w:val="28"/>
          <w:szCs w:val="28"/>
        </w:rPr>
        <w:br/>
        <w:t>а) не имеет оболочки; б) не имеет цитоплазмы;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</w:rPr>
        <w:t>в) не имеет ядра; г) ничем не отличается.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22.Гетеротрофы – это бактерии, которые:а) питаются готовыми органическими веществами; в) не могут питаться самостоятельно;б) сами создают органиче</w:t>
      </w:r>
      <w:r>
        <w:rPr>
          <w:color w:val="000000"/>
          <w:sz w:val="28"/>
          <w:szCs w:val="28"/>
        </w:rPr>
        <w:t>ские вещества; г) разлагают отме</w:t>
      </w:r>
      <w:r w:rsidRPr="008563FA">
        <w:rPr>
          <w:color w:val="000000"/>
          <w:sz w:val="28"/>
          <w:szCs w:val="28"/>
        </w:rPr>
        <w:t>ршие части растений.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23.</w:t>
      </w:r>
      <w:r w:rsidRPr="008563FA">
        <w:rPr>
          <w:rStyle w:val="apple-converted-space"/>
          <w:color w:val="000000"/>
          <w:sz w:val="28"/>
          <w:szCs w:val="28"/>
        </w:rPr>
        <w:t> </w:t>
      </w:r>
      <w:r w:rsidRPr="008563FA">
        <w:rPr>
          <w:color w:val="000000"/>
          <w:sz w:val="28"/>
          <w:szCs w:val="28"/>
        </w:rPr>
        <w:t>Какой организм имеет тело, образованное гифами:а) водоросль; б) папоротник; в) подберёзовик; г) бактерия.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24.Какой организм с корнями деревьев образует микоризу:а) подберёзовик; б) трутовик; в) дрожжевые грибы; г) плесневые грибы.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25.Тело лишайников состоит из:а) гифов грибов и коры деревьев; в) гифов грибов и одноклеточных зелёных водорослей;б) гифов грибов и бактерий; г) гифов грибов и многоклеточных зелёных водорослей.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Задание 2: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1.Из перечисленных признаков,</w:t>
      </w:r>
      <w:r w:rsidRPr="008563F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563FA">
        <w:rPr>
          <w:b/>
          <w:bCs/>
          <w:color w:val="000000"/>
          <w:sz w:val="28"/>
          <w:szCs w:val="28"/>
          <w:u w:val="single"/>
        </w:rPr>
        <w:t>выпишите номера трёх признаков</w:t>
      </w:r>
      <w:r w:rsidRPr="008563FA">
        <w:rPr>
          <w:b/>
          <w:bCs/>
          <w:color w:val="000000"/>
          <w:sz w:val="28"/>
          <w:szCs w:val="28"/>
        </w:rPr>
        <w:t>, которые характеризуют процесс дыхания: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1.Процесс заключается в образовании кислорода.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2.Процесс заключается в поглощении кислорода для окисления органических веществ.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3.Процесс происходит только в зелёных листьях.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4.Процесс протекает независимо от времени суток.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5.Процесс необходим для получения энергии для жизнедеятельности растения.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6.Результатом процесса является образование органических веществ, необходимых для питания.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b/>
          <w:bCs/>
          <w:color w:val="000000"/>
          <w:sz w:val="28"/>
          <w:szCs w:val="28"/>
        </w:rPr>
        <w:t>2.Из предложенных признаков выберите признаки, характерные для класса Двудольные: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1) Зародыш семени имеет две семядоли. 4) Корневая система мочковатая.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2) Зародыш семени имеет одну семядолю. 5) Перисто-сетчатое жилкование листьев.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563FA">
        <w:rPr>
          <w:color w:val="000000"/>
          <w:sz w:val="28"/>
          <w:szCs w:val="28"/>
        </w:rPr>
        <w:t>3) Корневая система стержневая. 6) Параллельное и дуговидное жилкование листьев.</w:t>
      </w: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051D4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B0E1C" w:rsidRPr="008563FA" w:rsidRDefault="00AB0E1C" w:rsidP="00051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0E1C" w:rsidRPr="008563FA" w:rsidSect="00D51A3C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0AF"/>
    <w:rsid w:val="00051D41"/>
    <w:rsid w:val="003C10AF"/>
    <w:rsid w:val="00444994"/>
    <w:rsid w:val="00445B25"/>
    <w:rsid w:val="00457A2C"/>
    <w:rsid w:val="008563FA"/>
    <w:rsid w:val="00AB0E1C"/>
    <w:rsid w:val="00D5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9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56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563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1245</Words>
  <Characters>7101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Козычева</cp:lastModifiedBy>
  <cp:revision>3</cp:revision>
  <cp:lastPrinted>2016-09-15T05:48:00Z</cp:lastPrinted>
  <dcterms:created xsi:type="dcterms:W3CDTF">2016-09-14T18:39:00Z</dcterms:created>
  <dcterms:modified xsi:type="dcterms:W3CDTF">2016-09-15T05:53:00Z</dcterms:modified>
</cp:coreProperties>
</file>